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D6358" w14:textId="77777777" w:rsidR="00366CB5" w:rsidRDefault="00366CB5" w:rsidP="00500B28">
      <w:r w:rsidRPr="00366CB5">
        <w:t xml:space="preserve">The Chamber Orchestra of Europe (COE) was founded in 1981 by a group of young musicians who became acquainted as part of the European Community Youth Orchestra (now EUYO). There are now about 60 members of the COE, who pursue parallel careers as principals or section leaders of </w:t>
      </w:r>
      <w:proofErr w:type="gramStart"/>
      <w:r w:rsidRPr="00366CB5">
        <w:t>nationally-based</w:t>
      </w:r>
      <w:proofErr w:type="gramEnd"/>
      <w:r w:rsidRPr="00366CB5">
        <w:t xml:space="preserve"> orchestras, as eminent chamber musicians, and as tutors of music.</w:t>
      </w:r>
    </w:p>
    <w:p w14:paraId="7008E0D0" w14:textId="7A36E1D2" w:rsidR="00366CB5" w:rsidRDefault="00704874" w:rsidP="00704874">
      <w:r>
        <w:t xml:space="preserve">From the start, the COE’s identity was shaped by its partnerships with leading conductors and soloists. Claudio </w:t>
      </w:r>
      <w:proofErr w:type="spellStart"/>
      <w:r>
        <w:t>Abbado</w:t>
      </w:r>
      <w:proofErr w:type="spellEnd"/>
      <w:r>
        <w:t xml:space="preserve"> served as an important mentor in the early years. He </w:t>
      </w:r>
      <w:r w:rsidR="00890F98">
        <w:t>led the COE in</w:t>
      </w:r>
      <w:r>
        <w:t xml:space="preserve"> numerous </w:t>
      </w:r>
      <w:r w:rsidR="00890F98">
        <w:t xml:space="preserve">operas and </w:t>
      </w:r>
      <w:r>
        <w:t xml:space="preserve">concerts featuring works by Schubert and Brahms in particular. Nikolaus </w:t>
      </w:r>
      <w:proofErr w:type="spellStart"/>
      <w:r>
        <w:t>Harnoncourt</w:t>
      </w:r>
      <w:proofErr w:type="spellEnd"/>
      <w:r>
        <w:t xml:space="preserve"> also had a major influence on the development of the COE through his performances and recordings of </w:t>
      </w:r>
      <w:proofErr w:type="gramStart"/>
      <w:r>
        <w:t>all of</w:t>
      </w:r>
      <w:proofErr w:type="gramEnd"/>
      <w:r>
        <w:t xml:space="preserve"> the Beethoven symphonies, as well as through opera productions at the Salzburg, Vienna, and </w:t>
      </w:r>
      <w:proofErr w:type="spellStart"/>
      <w:r>
        <w:t>Styriarte</w:t>
      </w:r>
      <w:proofErr w:type="spellEnd"/>
      <w:r>
        <w:t xml:space="preserve"> festivals.</w:t>
      </w:r>
      <w:r w:rsidR="002A5B73">
        <w:t xml:space="preserve"> </w:t>
      </w:r>
      <w:r>
        <w:t xml:space="preserve">Currently the Orchestra works closely with </w:t>
      </w:r>
      <w:r w:rsidR="00F853DA">
        <w:t xml:space="preserve">Sir Simon Rattle, </w:t>
      </w:r>
      <w:r>
        <w:t xml:space="preserve">Sir András Schiff and Yannick </w:t>
      </w:r>
      <w:proofErr w:type="spellStart"/>
      <w:r>
        <w:t>Nézet</w:t>
      </w:r>
      <w:proofErr w:type="spellEnd"/>
      <w:r>
        <w:t xml:space="preserve">-Séguin, who are Honorary Members following in the footsteps of </w:t>
      </w:r>
      <w:r w:rsidR="00F57FD9">
        <w:t xml:space="preserve">the late </w:t>
      </w:r>
      <w:r>
        <w:t xml:space="preserve">Bernard </w:t>
      </w:r>
      <w:proofErr w:type="spellStart"/>
      <w:r>
        <w:t>Haitink</w:t>
      </w:r>
      <w:proofErr w:type="spellEnd"/>
      <w:r>
        <w:t xml:space="preserve"> and Nikolaus </w:t>
      </w:r>
      <w:proofErr w:type="spellStart"/>
      <w:r>
        <w:t>Harnoncourt</w:t>
      </w:r>
      <w:proofErr w:type="spellEnd"/>
      <w:r>
        <w:t>.</w:t>
      </w:r>
      <w:r w:rsidR="00366CB5">
        <w:t xml:space="preserve"> </w:t>
      </w:r>
    </w:p>
    <w:p w14:paraId="1FA56E18" w14:textId="6033FC2C" w:rsidR="00366CB5" w:rsidRDefault="00366CB5" w:rsidP="00500B28">
      <w:r w:rsidRPr="00366CB5">
        <w:t>The COE has strong links with many of the major festivals and concert halls in Europe</w:t>
      </w:r>
      <w:r w:rsidR="004235B1">
        <w:t>.</w:t>
      </w:r>
      <w:r w:rsidRPr="00366CB5">
        <w:t xml:space="preserve"> In partnership with the Kronberg Academy, the COE bec</w:t>
      </w:r>
      <w:r w:rsidR="00657C4D">
        <w:t>a</w:t>
      </w:r>
      <w:r w:rsidRPr="00366CB5">
        <w:t xml:space="preserve">me the first-ever orchestra-in-residence at the Casals Forum in Kronberg </w:t>
      </w:r>
      <w:proofErr w:type="gramStart"/>
      <w:r w:rsidR="00BC3C82">
        <w:t>and also</w:t>
      </w:r>
      <w:proofErr w:type="gramEnd"/>
      <w:r w:rsidR="00BC3C82">
        <w:t xml:space="preserve"> at the Esterhazy Palace in Eisenstadt </w:t>
      </w:r>
      <w:r w:rsidR="00657C4D">
        <w:t>in</w:t>
      </w:r>
      <w:r w:rsidR="00BC3C82">
        <w:t xml:space="preserve"> 2022</w:t>
      </w:r>
      <w:r w:rsidRPr="00366CB5">
        <w:t>.</w:t>
      </w:r>
    </w:p>
    <w:p w14:paraId="287D632A" w14:textId="77777777" w:rsidR="00366CB5" w:rsidRDefault="00500B28" w:rsidP="00500B28">
      <w:r w:rsidRPr="00500B28">
        <w:t xml:space="preserve">The COE works with all the major recording companies and, in </w:t>
      </w:r>
      <w:r w:rsidR="00366CB5">
        <w:t>nearly forty years</w:t>
      </w:r>
      <w:r w:rsidRPr="00500B28">
        <w:t xml:space="preserve"> </w:t>
      </w:r>
      <w:proofErr w:type="spellStart"/>
      <w:r w:rsidRPr="00500B28">
        <w:t>years</w:t>
      </w:r>
      <w:proofErr w:type="spellEnd"/>
      <w:r w:rsidRPr="00500B28">
        <w:t xml:space="preserve">, has recorded over 250 works and won numerous international awards, including three Gramophone Record of the Year awards and two Grammys. </w:t>
      </w:r>
    </w:p>
    <w:p w14:paraId="6D5210EE" w14:textId="77777777" w:rsidR="00366CB5" w:rsidRDefault="00500B28" w:rsidP="00500B28">
      <w:r w:rsidRPr="00500B28">
        <w:t xml:space="preserve">The COE created its Academy in 2009 and each year awards scholarships to talented postgraduate students and young professionals to study with the COE’s principal players when the Orchestra is ‘on tour’. </w:t>
      </w:r>
    </w:p>
    <w:p w14:paraId="00607007" w14:textId="77777777" w:rsidR="00B13AA3" w:rsidRDefault="00366CB5" w:rsidP="00500B28">
      <w:r w:rsidRPr="00366CB5">
        <w:t>The COE is a private orchestra which receives invaluable financial support from particularly The Gatsby Charitable Foundation and a further number of Friends including Dasha Shenkman, Sir Siegmund Warburg’s Voluntary Settlement, the Rupert Hughes Will Trust, the Underwood Trust, the 35th Anniversary Friends and American Friends.</w:t>
      </w:r>
    </w:p>
    <w:p w14:paraId="0EB66FDF" w14:textId="77777777" w:rsidR="008B60DC" w:rsidRDefault="008B60DC" w:rsidP="006D004F"/>
    <w:p w14:paraId="07EE81C1" w14:textId="77777777" w:rsidR="008B60DC" w:rsidRPr="008B60DC" w:rsidRDefault="008B60DC" w:rsidP="008B60DC"/>
    <w:p w14:paraId="63F46C62" w14:textId="77777777" w:rsidR="008B60DC" w:rsidRPr="008B60DC" w:rsidRDefault="008B60DC" w:rsidP="008B60DC"/>
    <w:p w14:paraId="32EEE27F" w14:textId="77777777" w:rsidR="008B60DC" w:rsidRPr="008B60DC" w:rsidRDefault="008B60DC" w:rsidP="008B60DC"/>
    <w:p w14:paraId="1173E799" w14:textId="77777777" w:rsidR="008B60DC" w:rsidRPr="008B60DC" w:rsidRDefault="008B60DC" w:rsidP="008B60DC"/>
    <w:p w14:paraId="26889AAC" w14:textId="77777777" w:rsidR="008B60DC" w:rsidRPr="008B60DC" w:rsidRDefault="008B60DC" w:rsidP="008B60DC"/>
    <w:p w14:paraId="61A273E7" w14:textId="77777777" w:rsidR="008B60DC" w:rsidRPr="008B60DC" w:rsidRDefault="008B60DC" w:rsidP="008B60DC"/>
    <w:p w14:paraId="30454055" w14:textId="77777777" w:rsidR="008B60DC" w:rsidRPr="008B60DC" w:rsidRDefault="008B60DC" w:rsidP="008B60DC"/>
    <w:p w14:paraId="6BC1C76E" w14:textId="77777777" w:rsidR="008B60DC" w:rsidRPr="008B60DC" w:rsidRDefault="008B60DC" w:rsidP="008B60DC"/>
    <w:p w14:paraId="040CBCE7" w14:textId="77777777" w:rsidR="008B60DC" w:rsidRPr="008B60DC" w:rsidRDefault="008B60DC" w:rsidP="008B60DC"/>
    <w:p w14:paraId="77B799CB" w14:textId="77777777" w:rsidR="008B60DC" w:rsidRPr="008B60DC" w:rsidRDefault="008B60DC" w:rsidP="008B60DC"/>
    <w:p w14:paraId="59940392" w14:textId="77777777" w:rsidR="008B60DC" w:rsidRPr="008B60DC" w:rsidRDefault="008B60DC" w:rsidP="008B60DC"/>
    <w:p w14:paraId="1E59D793" w14:textId="77777777" w:rsidR="008B60DC" w:rsidRPr="008B60DC" w:rsidRDefault="008B60DC" w:rsidP="008B60DC"/>
    <w:p w14:paraId="77AFEC94" w14:textId="77777777" w:rsidR="008B60DC" w:rsidRPr="008B60DC" w:rsidRDefault="008B60DC" w:rsidP="008B60DC"/>
    <w:p w14:paraId="3313E33A" w14:textId="77777777" w:rsidR="008B60DC" w:rsidRPr="008B60DC" w:rsidRDefault="008B60DC" w:rsidP="008B60DC"/>
    <w:p w14:paraId="1D00EC7B" w14:textId="77777777" w:rsidR="008B60DC" w:rsidRPr="008B60DC" w:rsidRDefault="008B60DC" w:rsidP="008B60DC"/>
    <w:p w14:paraId="477CFE4E" w14:textId="77777777" w:rsidR="008B60DC" w:rsidRPr="008B60DC" w:rsidRDefault="008B60DC" w:rsidP="008B60DC"/>
    <w:p w14:paraId="2134C516" w14:textId="77777777" w:rsidR="008B60DC" w:rsidRPr="008B60DC" w:rsidRDefault="008B60DC" w:rsidP="008B60DC"/>
    <w:p w14:paraId="0079B32A" w14:textId="77777777" w:rsidR="008B60DC" w:rsidRPr="008B60DC" w:rsidRDefault="008B60DC" w:rsidP="008B60DC"/>
    <w:p w14:paraId="57DB0163" w14:textId="77777777" w:rsidR="008B60DC" w:rsidRPr="008B60DC" w:rsidRDefault="008B60DC" w:rsidP="008B60DC"/>
    <w:p w14:paraId="07D11679" w14:textId="77777777" w:rsidR="008B60DC" w:rsidRPr="008B60DC" w:rsidRDefault="008B60DC" w:rsidP="008B60DC"/>
    <w:p w14:paraId="7B57E749" w14:textId="77777777" w:rsidR="008B60DC" w:rsidRPr="008B60DC" w:rsidRDefault="008B60DC" w:rsidP="008B60DC"/>
    <w:p w14:paraId="7650D8B9" w14:textId="77777777" w:rsidR="006D004F" w:rsidRPr="008B60DC" w:rsidRDefault="008B60DC" w:rsidP="008B60DC">
      <w:pPr>
        <w:tabs>
          <w:tab w:val="left" w:pos="8055"/>
        </w:tabs>
      </w:pPr>
      <w:r>
        <w:tab/>
      </w:r>
    </w:p>
    <w:sectPr w:rsidR="006D004F" w:rsidRPr="008B60DC" w:rsidSect="007835E6">
      <w:headerReference w:type="default" r:id="rId9"/>
      <w:footerReference w:type="default" r:id="rId10"/>
      <w:headerReference w:type="first" r:id="rId11"/>
      <w:footerReference w:type="first" r:id="rId12"/>
      <w:pgSz w:w="12240" w:h="15840"/>
      <w:pgMar w:top="1985" w:right="1440" w:bottom="1440" w:left="1440" w:header="709" w:footer="12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0A942" w14:textId="77777777" w:rsidR="00E17ADC" w:rsidRDefault="00E17ADC" w:rsidP="001A3057">
      <w:pPr>
        <w:spacing w:after="0" w:line="240" w:lineRule="auto"/>
      </w:pPr>
      <w:r>
        <w:separator/>
      </w:r>
    </w:p>
  </w:endnote>
  <w:endnote w:type="continuationSeparator" w:id="0">
    <w:p w14:paraId="747361A9" w14:textId="77777777" w:rsidR="00E17ADC" w:rsidRDefault="00E17ADC" w:rsidP="001A3057">
      <w:pPr>
        <w:spacing w:after="0" w:line="240" w:lineRule="auto"/>
      </w:pPr>
      <w:r>
        <w:continuationSeparator/>
      </w:r>
    </w:p>
  </w:endnote>
  <w:endnote w:type="continuationNotice" w:id="1">
    <w:p w14:paraId="2359DD8F" w14:textId="77777777" w:rsidR="00E17ADC" w:rsidRDefault="00E17A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T America">
    <w:altName w:val="Calibri"/>
    <w:panose1 w:val="020B0604020202020204"/>
    <w:charset w:val="00"/>
    <w:family w:val="modern"/>
    <w:notTrueType/>
    <w:pitch w:val="variable"/>
    <w:sig w:usb0="00000007" w:usb1="00000000" w:usb2="00000000" w:usb3="00000000" w:csb0="00000093" w:csb1="00000000"/>
  </w:font>
  <w:font w:name="Bianco Serif New">
    <w:altName w:val="Calibri"/>
    <w:panose1 w:val="020B0604020202020204"/>
    <w:charset w:val="00"/>
    <w:family w:val="modern"/>
    <w:notTrueType/>
    <w:pitch w:val="variable"/>
    <w:sig w:usb0="8000002F" w:usb1="4000000A" w:usb2="00000000" w:usb3="00000000" w:csb0="0000008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3EE97" w14:textId="056E9AA9" w:rsidR="001A3057" w:rsidRDefault="0020592C">
    <w:pPr>
      <w:pStyle w:val="Footer"/>
    </w:pPr>
    <w:r>
      <w:rPr>
        <w:noProof/>
      </w:rPr>
      <mc:AlternateContent>
        <mc:Choice Requires="wps">
          <w:drawing>
            <wp:anchor distT="0" distB="0" distL="114300" distR="114300" simplePos="0" relativeHeight="251658241" behindDoc="0" locked="0" layoutInCell="1" allowOverlap="1" wp14:anchorId="53BFDF4A" wp14:editId="32947C3A">
              <wp:simplePos x="0" y="0"/>
              <wp:positionH relativeFrom="column">
                <wp:posOffset>2609850</wp:posOffset>
              </wp:positionH>
              <wp:positionV relativeFrom="paragraph">
                <wp:posOffset>-53340</wp:posOffset>
              </wp:positionV>
              <wp:extent cx="3423920" cy="866775"/>
              <wp:effectExtent l="0" t="3810" r="0" b="0"/>
              <wp:wrapNone/>
              <wp:docPr id="117447700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E2D91" w14:textId="77777777" w:rsidR="007835E6" w:rsidRDefault="007835E6" w:rsidP="007835E6">
                          <w:pPr>
                            <w:pStyle w:val="Footer"/>
                            <w:jc w:val="right"/>
                            <w:rPr>
                              <w:sz w:val="20"/>
                            </w:rPr>
                          </w:pPr>
                          <w:r>
                            <w:rPr>
                              <w:sz w:val="20"/>
                            </w:rPr>
                            <w:t>Chamber Orchestra of Europe</w:t>
                          </w:r>
                        </w:p>
                        <w:p w14:paraId="6D56E1D3" w14:textId="77777777" w:rsidR="007835E6" w:rsidRPr="00BD7A5D" w:rsidRDefault="007835E6" w:rsidP="007835E6">
                          <w:pPr>
                            <w:pStyle w:val="Footer"/>
                            <w:jc w:val="right"/>
                            <w:rPr>
                              <w:sz w:val="20"/>
                            </w:rPr>
                          </w:pPr>
                          <w:r w:rsidRPr="00BD7A5D">
                            <w:rPr>
                              <w:sz w:val="20"/>
                            </w:rPr>
                            <w:t>North House, 27 Great Peter Street, London SW1P 3LN</w:t>
                          </w:r>
                        </w:p>
                        <w:p w14:paraId="392246CD" w14:textId="77777777" w:rsidR="007835E6" w:rsidRPr="00BD7A5D" w:rsidRDefault="007835E6" w:rsidP="007835E6">
                          <w:pPr>
                            <w:pStyle w:val="Footer"/>
                            <w:jc w:val="right"/>
                            <w:rPr>
                              <w:sz w:val="20"/>
                            </w:rPr>
                          </w:pPr>
                          <w:r>
                            <w:rPr>
                              <w:sz w:val="20"/>
                            </w:rPr>
                            <w:t xml:space="preserve">Tel: +44 (0)20 7070 3333 </w:t>
                          </w:r>
                          <w:r w:rsidR="00097D3A">
                            <w:rPr>
                              <w:sz w:val="20"/>
                            </w:rPr>
                            <w:t xml:space="preserve">   </w:t>
                          </w:r>
                          <w:r>
                            <w:rPr>
                              <w:sz w:val="20"/>
                            </w:rPr>
                            <w:t>Fax: +44 (0)20 7</w:t>
                          </w:r>
                          <w:r w:rsidRPr="00BD7A5D">
                            <w:rPr>
                              <w:sz w:val="20"/>
                            </w:rPr>
                            <w:t>070 3330</w:t>
                          </w:r>
                          <w:r w:rsidR="00097D3A">
                            <w:rPr>
                              <w:sz w:val="20"/>
                            </w:rPr>
                            <w:t xml:space="preserve">   </w:t>
                          </w:r>
                          <w:r w:rsidRPr="00414212">
                            <w:rPr>
                              <w:sz w:val="20"/>
                            </w:rPr>
                            <w:t>Email</w:t>
                          </w:r>
                          <w:r w:rsidRPr="00230EE5">
                            <w:rPr>
                              <w:sz w:val="20"/>
                            </w:rPr>
                            <w:t xml:space="preserve">: </w:t>
                          </w:r>
                          <w:hyperlink r:id="rId1" w:history="1">
                            <w:r w:rsidRPr="00BD7A5D">
                              <w:rPr>
                                <w:rStyle w:val="Hyperlink"/>
                                <w:color w:val="17365D" w:themeColor="text2" w:themeShade="BF"/>
                                <w:sz w:val="20"/>
                              </w:rPr>
                              <w:t>redbird@coeurope.org</w:t>
                            </w:r>
                          </w:hyperlink>
                        </w:p>
                        <w:p w14:paraId="7302F6B8" w14:textId="77777777" w:rsidR="007835E6" w:rsidRPr="00414212" w:rsidRDefault="007835E6" w:rsidP="007835E6">
                          <w:pPr>
                            <w:pStyle w:val="Footer"/>
                            <w:jc w:val="right"/>
                            <w:rPr>
                              <w:sz w:val="20"/>
                            </w:rPr>
                          </w:pPr>
                          <w:r>
                            <w:rPr>
                              <w:sz w:val="20"/>
                            </w:rPr>
                            <w:t>Website: www.coeurope.org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3BFDF4A" id="_x0000_t202" coordsize="21600,21600" o:spt="202" path="m,l,21600r21600,l21600,xe">
              <v:stroke joinstyle="miter"/>
              <v:path gradientshapeok="t" o:connecttype="rect"/>
            </v:shapetype>
            <v:shape id="Text Box 13" o:spid="_x0000_s1026" type="#_x0000_t202" style="position:absolute;margin-left:205.5pt;margin-top:-4.2pt;width:269.6pt;height:68.2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" filled="f" stroked="f">
              <v:textbox style="mso-fit-shape-to-text:t">
                <w:txbxContent>
                  <w:p w14:paraId="15EE2D91" w14:textId="77777777" w:rsidR="007835E6" w:rsidRDefault="007835E6" w:rsidP="007835E6">
                    <w:pPr>
                      <w:pStyle w:val="Pieddepage"/>
                      <w:jc w:val="right"/>
                      <w:rPr>
                        <w:sz w:val="20"/>
                      </w:rPr>
                    </w:pPr>
                    <w:r>
                      <w:rPr>
                        <w:sz w:val="20"/>
                      </w:rPr>
                      <w:t>Chamber Orchestra of Europe</w:t>
                    </w:r>
                  </w:p>
                  <w:p w14:paraId="6D56E1D3" w14:textId="77777777" w:rsidR="007835E6" w:rsidRPr="00BD7A5D" w:rsidRDefault="007835E6" w:rsidP="007835E6">
                    <w:pPr>
                      <w:pStyle w:val="Pieddepage"/>
                      <w:jc w:val="right"/>
                      <w:rPr>
                        <w:sz w:val="20"/>
                      </w:rPr>
                    </w:pPr>
                    <w:r w:rsidRPr="00BD7A5D">
                      <w:rPr>
                        <w:sz w:val="20"/>
                      </w:rPr>
                      <w:t>North House, 27 Great Peter Street, London SW1P 3LN</w:t>
                    </w:r>
                  </w:p>
                  <w:p w14:paraId="392246CD" w14:textId="77777777" w:rsidR="007835E6" w:rsidRPr="00BD7A5D" w:rsidRDefault="007835E6" w:rsidP="007835E6">
                    <w:pPr>
                      <w:pStyle w:val="Pieddepage"/>
                      <w:jc w:val="right"/>
                      <w:rPr>
                        <w:sz w:val="20"/>
                      </w:rPr>
                    </w:pPr>
                    <w:r>
                      <w:rPr>
                        <w:sz w:val="20"/>
                      </w:rPr>
                      <w:t xml:space="preserve">Tel: +44 (0)20 7070 3333 </w:t>
                    </w:r>
                    <w:r w:rsidR="00097D3A">
                      <w:rPr>
                        <w:sz w:val="20"/>
                      </w:rPr>
                      <w:t xml:space="preserve">   </w:t>
                    </w:r>
                    <w:r>
                      <w:rPr>
                        <w:sz w:val="20"/>
                      </w:rPr>
                      <w:t>Fax: +44 (0)20 7</w:t>
                    </w:r>
                    <w:r w:rsidRPr="00BD7A5D">
                      <w:rPr>
                        <w:sz w:val="20"/>
                      </w:rPr>
                      <w:t>070 3330</w:t>
                    </w:r>
                    <w:r w:rsidR="00097D3A">
                      <w:rPr>
                        <w:sz w:val="20"/>
                      </w:rPr>
                      <w:t xml:space="preserve">   </w:t>
                    </w:r>
                    <w:r w:rsidRPr="00414212">
                      <w:rPr>
                        <w:sz w:val="20"/>
                      </w:rPr>
                      <w:t>Email</w:t>
                    </w:r>
                    <w:r w:rsidRPr="00230EE5">
                      <w:rPr>
                        <w:sz w:val="20"/>
                      </w:rPr>
                      <w:t xml:space="preserve">: </w:t>
                    </w:r>
                    <w:hyperlink r:id="rId2" w:history="1">
                      <w:r w:rsidRPr="00BD7A5D">
                        <w:rPr>
                          <w:rStyle w:val="Lienhypertexte"/>
                          <w:color w:val="17365D" w:themeColor="text2" w:themeShade="BF"/>
                          <w:sz w:val="20"/>
                        </w:rPr>
                        <w:t>redbird@coeurope.org</w:t>
                      </w:r>
                    </w:hyperlink>
                  </w:p>
                  <w:p w14:paraId="7302F6B8" w14:textId="77777777" w:rsidR="007835E6" w:rsidRPr="00414212" w:rsidRDefault="007835E6" w:rsidP="007835E6">
                    <w:pPr>
                      <w:pStyle w:val="Pieddepage"/>
                      <w:jc w:val="right"/>
                      <w:rPr>
                        <w:sz w:val="20"/>
                      </w:rPr>
                    </w:pPr>
                    <w:r>
                      <w:rPr>
                        <w:sz w:val="20"/>
                      </w:rPr>
                      <w:t>Website: www.coeurope.org</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94862F3" wp14:editId="779DC2BF">
              <wp:simplePos x="0" y="0"/>
              <wp:positionH relativeFrom="column">
                <wp:posOffset>-12065</wp:posOffset>
              </wp:positionH>
              <wp:positionV relativeFrom="paragraph">
                <wp:posOffset>-5080</wp:posOffset>
              </wp:positionV>
              <wp:extent cx="5991225" cy="0"/>
              <wp:effectExtent l="6985" t="13970" r="12065" b="5080"/>
              <wp:wrapNone/>
              <wp:docPr id="16306249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C66D94" id="_x0000_t32" coordsize="21600,21600" o:spt="32" o:oned="t" path="m,l21600,21600e" filled="f">
              <v:path arrowok="t" fillok="f" o:connecttype="none"/>
              <o:lock v:ext="edit" shapetype="t"/>
            </v:shapetype>
            <v:shape id="AutoShape 12" o:spid="_x0000_s1026" type="#_x0000_t32" style="position:absolute;margin-left:-.95pt;margin-top:-.4pt;width:47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"/>
          </w:pict>
        </mc:Fallback>
      </mc:AlternateContent>
    </w:r>
  </w:p>
  <w:p w14:paraId="65354273" w14:textId="77777777" w:rsidR="001A3057" w:rsidRDefault="001A3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867A8" w14:textId="3CB5B388" w:rsidR="007835E6" w:rsidRDefault="0020592C">
    <w:pPr>
      <w:pStyle w:val="Footer"/>
    </w:pPr>
    <w:r>
      <w:rPr>
        <w:noProof/>
      </w:rPr>
      <mc:AlternateContent>
        <mc:Choice Requires="wps">
          <w:drawing>
            <wp:anchor distT="0" distB="0" distL="114300" distR="114300" simplePos="0" relativeHeight="251658244" behindDoc="0" locked="0" layoutInCell="1" allowOverlap="1" wp14:anchorId="0F56ECE9" wp14:editId="21B537FB">
              <wp:simplePos x="0" y="0"/>
              <wp:positionH relativeFrom="column">
                <wp:posOffset>-16510</wp:posOffset>
              </wp:positionH>
              <wp:positionV relativeFrom="paragraph">
                <wp:posOffset>1270</wp:posOffset>
              </wp:positionV>
              <wp:extent cx="5991225" cy="0"/>
              <wp:effectExtent l="12065" t="10795" r="6985" b="8255"/>
              <wp:wrapNone/>
              <wp:docPr id="100916440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ABA249" id="_x0000_t32" coordsize="21600,21600" o:spt="32" o:oned="t" path="m,l21600,21600e" filled="f">
              <v:path arrowok="t" fillok="f" o:connecttype="none"/>
              <o:lock v:ext="edit" shapetype="t"/>
            </v:shapetype>
            <v:shape id="AutoShape 16" o:spid="_x0000_s1026" type="#_x0000_t32" style="position:absolute;margin-left:-1.3pt;margin-top:.1pt;width:471.75pt;height: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&#13;&#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8A040" w14:textId="77777777" w:rsidR="00E17ADC" w:rsidRDefault="00E17ADC" w:rsidP="001A3057">
      <w:pPr>
        <w:spacing w:after="0" w:line="240" w:lineRule="auto"/>
      </w:pPr>
      <w:r>
        <w:separator/>
      </w:r>
    </w:p>
  </w:footnote>
  <w:footnote w:type="continuationSeparator" w:id="0">
    <w:p w14:paraId="5A67FA39" w14:textId="77777777" w:rsidR="00E17ADC" w:rsidRDefault="00E17ADC" w:rsidP="001A3057">
      <w:pPr>
        <w:spacing w:after="0" w:line="240" w:lineRule="auto"/>
      </w:pPr>
      <w:r>
        <w:continuationSeparator/>
      </w:r>
    </w:p>
  </w:footnote>
  <w:footnote w:type="continuationNotice" w:id="1">
    <w:p w14:paraId="687DC4AB" w14:textId="77777777" w:rsidR="00E17ADC" w:rsidRDefault="00E17A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1FA72" w14:textId="693121CB" w:rsidR="001A3057" w:rsidRDefault="00FE4C77" w:rsidP="00FE4C77">
    <w:pPr>
      <w:pStyle w:val="Header"/>
      <w:jc w:val="right"/>
    </w:pPr>
    <w:r>
      <w:rPr>
        <w:noProof/>
        <w:lang w:val="en-GB" w:eastAsia="en-GB"/>
      </w:rPr>
      <w:drawing>
        <wp:anchor distT="0" distB="0" distL="114300" distR="114300" simplePos="0" relativeHeight="251658246" behindDoc="0" locked="0" layoutInCell="1" allowOverlap="1" wp14:anchorId="7AC3AAFA" wp14:editId="3F833B7F">
          <wp:simplePos x="0" y="0"/>
          <wp:positionH relativeFrom="column">
            <wp:posOffset>5409565</wp:posOffset>
          </wp:positionH>
          <wp:positionV relativeFrom="paragraph">
            <wp:posOffset>203835</wp:posOffset>
          </wp:positionV>
          <wp:extent cx="553085" cy="259080"/>
          <wp:effectExtent l="0" t="0" r="0" b="0"/>
          <wp:wrapThrough wrapText="bothSides">
            <wp:wrapPolygon edited="0">
              <wp:start x="8928" y="0"/>
              <wp:lineTo x="0" y="9529"/>
              <wp:lineTo x="0" y="17471"/>
              <wp:lineTo x="1488" y="20647"/>
              <wp:lineTo x="5952" y="20647"/>
              <wp:lineTo x="20831" y="15882"/>
              <wp:lineTo x="20831" y="11118"/>
              <wp:lineTo x="14879" y="0"/>
              <wp:lineTo x="8928"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E_Bird-RGB-Red-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3085" cy="259080"/>
                  </a:xfrm>
                  <a:prstGeom prst="rect">
                    <a:avLst/>
                  </a:prstGeom>
                </pic:spPr>
              </pic:pic>
            </a:graphicData>
          </a:graphic>
          <wp14:sizeRelH relativeFrom="margin">
            <wp14:pctWidth>0</wp14:pctWidth>
          </wp14:sizeRelH>
          <wp14:sizeRelV relativeFrom="margin">
            <wp14:pctHeight>0</wp14:pctHeight>
          </wp14:sizeRelV>
        </wp:anchor>
      </w:drawing>
    </w:r>
    <w:r w:rsidR="0020592C">
      <w:rPr>
        <w:noProof/>
      </w:rPr>
      <mc:AlternateContent>
        <mc:Choice Requires="wps">
          <w:drawing>
            <wp:anchor distT="0" distB="0" distL="114300" distR="114300" simplePos="0" relativeHeight="251658242" behindDoc="0" locked="0" layoutInCell="1" allowOverlap="1" wp14:anchorId="0141CFDE" wp14:editId="03623252">
              <wp:simplePos x="0" y="0"/>
              <wp:positionH relativeFrom="column">
                <wp:posOffset>-5715</wp:posOffset>
              </wp:positionH>
              <wp:positionV relativeFrom="paragraph">
                <wp:posOffset>502920</wp:posOffset>
              </wp:positionV>
              <wp:extent cx="5991225" cy="0"/>
              <wp:effectExtent l="13335" t="7620" r="5715" b="11430"/>
              <wp:wrapNone/>
              <wp:docPr id="1748577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BC7BD0" id="_x0000_t32" coordsize="21600,21600" o:spt="32" o:oned="t" path="m,l21600,21600e" filled="f">
              <v:path arrowok="t" fillok="f" o:connecttype="none"/>
              <o:lock v:ext="edit" shapetype="t"/>
            </v:shapetype>
            <v:shape id="AutoShape 11" o:spid="_x0000_s1026" type="#_x0000_t32" style="position:absolute;margin-left:-.45pt;margin-top:39.6pt;width:471.75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1CFED" w14:textId="0BC343BE" w:rsidR="007F7DBE" w:rsidRDefault="007F7DBE" w:rsidP="007F7DBE">
    <w:pPr>
      <w:pStyle w:val="Header"/>
      <w:ind w:left="-90"/>
    </w:pPr>
  </w:p>
  <w:p w14:paraId="4182A910" w14:textId="4A403C8F" w:rsidR="007835E6" w:rsidRDefault="0020592C">
    <w:pPr>
      <w:pStyle w:val="Header"/>
    </w:pPr>
    <w:r>
      <w:rPr>
        <w:noProof/>
      </w:rPr>
      <mc:AlternateContent>
        <mc:Choice Requires="wps">
          <w:drawing>
            <wp:anchor distT="0" distB="0" distL="114300" distR="114300" simplePos="0" relativeHeight="251658245" behindDoc="0" locked="0" layoutInCell="1" allowOverlap="1" wp14:anchorId="4C9CAF4A" wp14:editId="7B42BC57">
              <wp:simplePos x="0" y="0"/>
              <wp:positionH relativeFrom="column">
                <wp:posOffset>-5080</wp:posOffset>
              </wp:positionH>
              <wp:positionV relativeFrom="paragraph">
                <wp:posOffset>36830</wp:posOffset>
              </wp:positionV>
              <wp:extent cx="5991225" cy="0"/>
              <wp:effectExtent l="13970" t="8255" r="5080" b="10795"/>
              <wp:wrapNone/>
              <wp:docPr id="101830710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61BF2E" id="_x0000_t32" coordsize="21600,21600" o:spt="32" o:oned="t" path="m,l21600,21600e" filled="f">
              <v:path arrowok="t" fillok="f" o:connecttype="none"/>
              <o:lock v:ext="edit" shapetype="t"/>
            </v:shapetype>
            <v:shape id="AutoShape 14" o:spid="_x0000_s1026" type="#_x0000_t32" style="position:absolute;margin-left:-.4pt;margin-top:2.9pt;width:471.75pt;height: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B28"/>
    <w:rsid w:val="00047EEC"/>
    <w:rsid w:val="00073EAC"/>
    <w:rsid w:val="00097D3A"/>
    <w:rsid w:val="000E6DB1"/>
    <w:rsid w:val="001069B7"/>
    <w:rsid w:val="0014447D"/>
    <w:rsid w:val="00175014"/>
    <w:rsid w:val="00195B8B"/>
    <w:rsid w:val="00196994"/>
    <w:rsid w:val="001A3057"/>
    <w:rsid w:val="001E22FF"/>
    <w:rsid w:val="001E4007"/>
    <w:rsid w:val="002036CD"/>
    <w:rsid w:val="0020592C"/>
    <w:rsid w:val="002144E5"/>
    <w:rsid w:val="002163F6"/>
    <w:rsid w:val="00240119"/>
    <w:rsid w:val="00266292"/>
    <w:rsid w:val="002A5B73"/>
    <w:rsid w:val="002A6593"/>
    <w:rsid w:val="00366CB5"/>
    <w:rsid w:val="00387AEC"/>
    <w:rsid w:val="00392590"/>
    <w:rsid w:val="003B72DF"/>
    <w:rsid w:val="003C0AA4"/>
    <w:rsid w:val="003D5C74"/>
    <w:rsid w:val="00410025"/>
    <w:rsid w:val="004235B1"/>
    <w:rsid w:val="004A69F6"/>
    <w:rsid w:val="004B5EF3"/>
    <w:rsid w:val="004C3026"/>
    <w:rsid w:val="004E6A1D"/>
    <w:rsid w:val="00500B28"/>
    <w:rsid w:val="00516A47"/>
    <w:rsid w:val="00573D02"/>
    <w:rsid w:val="00651E61"/>
    <w:rsid w:val="00657C4D"/>
    <w:rsid w:val="006C02DB"/>
    <w:rsid w:val="006D004F"/>
    <w:rsid w:val="00704790"/>
    <w:rsid w:val="00704874"/>
    <w:rsid w:val="00727AB4"/>
    <w:rsid w:val="007557A4"/>
    <w:rsid w:val="007835E6"/>
    <w:rsid w:val="007C03D3"/>
    <w:rsid w:val="007E1F83"/>
    <w:rsid w:val="007F7DBE"/>
    <w:rsid w:val="008072E9"/>
    <w:rsid w:val="0081033C"/>
    <w:rsid w:val="00822543"/>
    <w:rsid w:val="008473EE"/>
    <w:rsid w:val="00890F98"/>
    <w:rsid w:val="008B60DC"/>
    <w:rsid w:val="008D5A47"/>
    <w:rsid w:val="008F37BD"/>
    <w:rsid w:val="00917591"/>
    <w:rsid w:val="009932D6"/>
    <w:rsid w:val="00A729E1"/>
    <w:rsid w:val="00B01A38"/>
    <w:rsid w:val="00B13AA3"/>
    <w:rsid w:val="00B14AA2"/>
    <w:rsid w:val="00B43694"/>
    <w:rsid w:val="00B73709"/>
    <w:rsid w:val="00BC3C82"/>
    <w:rsid w:val="00BC3FAE"/>
    <w:rsid w:val="00BD42F9"/>
    <w:rsid w:val="00C06274"/>
    <w:rsid w:val="00C257EC"/>
    <w:rsid w:val="00C36079"/>
    <w:rsid w:val="00D121CF"/>
    <w:rsid w:val="00DD4AAE"/>
    <w:rsid w:val="00E17ADC"/>
    <w:rsid w:val="00E21F80"/>
    <w:rsid w:val="00E66523"/>
    <w:rsid w:val="00F13F56"/>
    <w:rsid w:val="00F20558"/>
    <w:rsid w:val="00F32F31"/>
    <w:rsid w:val="00F57FD9"/>
    <w:rsid w:val="00F853DA"/>
    <w:rsid w:val="00FA5485"/>
    <w:rsid w:val="00FE4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91F63"/>
  <w15:docId w15:val="{7A81363B-005C-4B9F-8E75-EAE73BA64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079"/>
    <w:rPr>
      <w:rFonts w:ascii="GT America" w:hAnsi="GT America"/>
      <w:sz w:val="24"/>
    </w:rPr>
  </w:style>
  <w:style w:type="paragraph" w:styleId="Heading1">
    <w:name w:val="heading 1"/>
    <w:basedOn w:val="Normal"/>
    <w:next w:val="Normal"/>
    <w:link w:val="Heading1Char"/>
    <w:uiPriority w:val="9"/>
    <w:qFormat/>
    <w:rsid w:val="00917591"/>
    <w:pPr>
      <w:keepNext/>
      <w:keepLines/>
      <w:spacing w:before="240" w:after="0"/>
      <w:outlineLvl w:val="0"/>
    </w:pPr>
    <w:rPr>
      <w:rFonts w:ascii="Bianco Serif New" w:eastAsiaTheme="majorEastAsia" w:hAnsi="Bianco Serif New" w:cstheme="majorBidi"/>
      <w:sz w:val="40"/>
      <w:szCs w:val="32"/>
    </w:rPr>
  </w:style>
  <w:style w:type="paragraph" w:styleId="Heading2">
    <w:name w:val="heading 2"/>
    <w:basedOn w:val="Normal"/>
    <w:next w:val="Normal"/>
    <w:link w:val="Heading2Char"/>
    <w:uiPriority w:val="9"/>
    <w:semiHidden/>
    <w:unhideWhenUsed/>
    <w:qFormat/>
    <w:rsid w:val="00917591"/>
    <w:pPr>
      <w:keepNext/>
      <w:keepLines/>
      <w:spacing w:before="40" w:after="0"/>
      <w:outlineLvl w:val="1"/>
    </w:pPr>
    <w:rPr>
      <w:rFonts w:ascii="Bianco Serif New" w:eastAsiaTheme="majorEastAsia" w:hAnsi="Bianco Serif New" w:cstheme="majorBidi"/>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057"/>
  </w:style>
  <w:style w:type="paragraph" w:styleId="Footer">
    <w:name w:val="footer"/>
    <w:basedOn w:val="Normal"/>
    <w:link w:val="FooterChar"/>
    <w:uiPriority w:val="99"/>
    <w:unhideWhenUsed/>
    <w:rsid w:val="001A3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057"/>
  </w:style>
  <w:style w:type="paragraph" w:styleId="BalloonText">
    <w:name w:val="Balloon Text"/>
    <w:basedOn w:val="Normal"/>
    <w:link w:val="BalloonTextChar"/>
    <w:uiPriority w:val="99"/>
    <w:semiHidden/>
    <w:unhideWhenUsed/>
    <w:rsid w:val="001A3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057"/>
    <w:rPr>
      <w:rFonts w:ascii="Tahoma" w:hAnsi="Tahoma" w:cs="Tahoma"/>
      <w:sz w:val="16"/>
      <w:szCs w:val="16"/>
    </w:rPr>
  </w:style>
  <w:style w:type="character" w:styleId="Hyperlink">
    <w:name w:val="Hyperlink"/>
    <w:basedOn w:val="DefaultParagraphFont"/>
    <w:uiPriority w:val="99"/>
    <w:rsid w:val="007835E6"/>
    <w:rPr>
      <w:color w:val="0000FF"/>
      <w:u w:val="single"/>
    </w:rPr>
  </w:style>
  <w:style w:type="character" w:styleId="FollowedHyperlink">
    <w:name w:val="FollowedHyperlink"/>
    <w:basedOn w:val="DefaultParagraphFont"/>
    <w:uiPriority w:val="99"/>
    <w:semiHidden/>
    <w:unhideWhenUsed/>
    <w:rsid w:val="006D004F"/>
    <w:rPr>
      <w:color w:val="800080"/>
      <w:u w:val="single"/>
    </w:rPr>
  </w:style>
  <w:style w:type="paragraph" w:customStyle="1" w:styleId="xl64">
    <w:name w:val="xl64"/>
    <w:basedOn w:val="Normal"/>
    <w:rsid w:val="006D004F"/>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pPr>
    <w:rPr>
      <w:rFonts w:ascii="Times New Roman" w:eastAsia="Times New Roman" w:hAnsi="Times New Roman" w:cs="Times New Roman"/>
      <w:color w:val="000000"/>
      <w:szCs w:val="24"/>
    </w:rPr>
  </w:style>
  <w:style w:type="paragraph" w:customStyle="1" w:styleId="xl65">
    <w:name w:val="xl65"/>
    <w:basedOn w:val="Normal"/>
    <w:rsid w:val="006D004F"/>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Times New Roman" w:eastAsia="Times New Roman" w:hAnsi="Times New Roman" w:cs="Times New Roman"/>
      <w:color w:val="000000"/>
      <w:szCs w:val="24"/>
    </w:rPr>
  </w:style>
  <w:style w:type="paragraph" w:customStyle="1" w:styleId="xl66">
    <w:name w:val="xl66"/>
    <w:basedOn w:val="Normal"/>
    <w:rsid w:val="004B5EF3"/>
    <w:pPr>
      <w:pBdr>
        <w:top w:val="single" w:sz="4" w:space="0" w:color="000000"/>
        <w:left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b/>
      <w:bCs/>
      <w:color w:val="000000"/>
      <w:szCs w:val="24"/>
    </w:rPr>
  </w:style>
  <w:style w:type="paragraph" w:customStyle="1" w:styleId="xl67">
    <w:name w:val="xl67"/>
    <w:basedOn w:val="Normal"/>
    <w:rsid w:val="004B5EF3"/>
    <w:pPr>
      <w:pBdr>
        <w:top w:val="single" w:sz="4" w:space="0" w:color="auto"/>
        <w:left w:val="single" w:sz="4" w:space="0" w:color="auto"/>
        <w:bottom w:val="single" w:sz="4" w:space="0" w:color="auto"/>
      </w:pBdr>
      <w:shd w:val="clear" w:color="000000" w:fill="D8D8D8"/>
      <w:spacing w:before="100" w:beforeAutospacing="1" w:after="100" w:afterAutospacing="1" w:line="240" w:lineRule="auto"/>
    </w:pPr>
    <w:rPr>
      <w:rFonts w:ascii="Arial" w:eastAsia="Times New Roman" w:hAnsi="Arial" w:cs="Arial"/>
      <w:b/>
      <w:bCs/>
      <w:color w:val="000000"/>
    </w:rPr>
  </w:style>
  <w:style w:type="paragraph" w:customStyle="1" w:styleId="xl68">
    <w:name w:val="xl68"/>
    <w:basedOn w:val="Normal"/>
    <w:rsid w:val="004B5EF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69">
    <w:name w:val="xl69"/>
    <w:basedOn w:val="Normal"/>
    <w:rsid w:val="004B5E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Sectiontitle">
    <w:name w:val="Section title"/>
    <w:basedOn w:val="Header"/>
    <w:link w:val="SectiontitleChar"/>
    <w:qFormat/>
    <w:rsid w:val="00C36079"/>
    <w:pPr>
      <w:ind w:left="-90"/>
    </w:pPr>
    <w:rPr>
      <w:rFonts w:ascii="Bianco Serif New" w:hAnsi="Bianco Serif New"/>
      <w:sz w:val="40"/>
      <w:szCs w:val="44"/>
    </w:rPr>
  </w:style>
  <w:style w:type="character" w:customStyle="1" w:styleId="SectiontitleChar">
    <w:name w:val="Section title Char"/>
    <w:basedOn w:val="HeaderChar"/>
    <w:link w:val="Sectiontitle"/>
    <w:rsid w:val="00C36079"/>
    <w:rPr>
      <w:rFonts w:ascii="Bianco Serif New" w:hAnsi="Bianco Serif New"/>
      <w:sz w:val="40"/>
      <w:szCs w:val="44"/>
    </w:rPr>
  </w:style>
  <w:style w:type="paragraph" w:styleId="Title">
    <w:name w:val="Title"/>
    <w:basedOn w:val="Normal"/>
    <w:next w:val="Normal"/>
    <w:link w:val="TitleChar"/>
    <w:uiPriority w:val="10"/>
    <w:qFormat/>
    <w:rsid w:val="00917591"/>
    <w:pPr>
      <w:spacing w:after="0" w:line="240" w:lineRule="auto"/>
      <w:contextualSpacing/>
    </w:pPr>
    <w:rPr>
      <w:rFonts w:ascii="Bianco Serif New" w:eastAsiaTheme="majorEastAsia" w:hAnsi="Bianco Serif New" w:cstheme="majorBidi"/>
      <w:spacing w:val="-10"/>
      <w:kern w:val="28"/>
      <w:sz w:val="52"/>
      <w:szCs w:val="56"/>
    </w:rPr>
  </w:style>
  <w:style w:type="character" w:customStyle="1" w:styleId="TitleChar">
    <w:name w:val="Title Char"/>
    <w:basedOn w:val="DefaultParagraphFont"/>
    <w:link w:val="Title"/>
    <w:uiPriority w:val="10"/>
    <w:rsid w:val="00917591"/>
    <w:rPr>
      <w:rFonts w:ascii="Bianco Serif New" w:eastAsiaTheme="majorEastAsia" w:hAnsi="Bianco Serif New" w:cstheme="majorBidi"/>
      <w:spacing w:val="-10"/>
      <w:kern w:val="28"/>
      <w:sz w:val="52"/>
      <w:szCs w:val="56"/>
    </w:rPr>
  </w:style>
  <w:style w:type="character" w:customStyle="1" w:styleId="Heading1Char">
    <w:name w:val="Heading 1 Char"/>
    <w:basedOn w:val="DefaultParagraphFont"/>
    <w:link w:val="Heading1"/>
    <w:uiPriority w:val="9"/>
    <w:rsid w:val="00917591"/>
    <w:rPr>
      <w:rFonts w:ascii="Bianco Serif New" w:eastAsiaTheme="majorEastAsia" w:hAnsi="Bianco Serif New" w:cstheme="majorBidi"/>
      <w:sz w:val="40"/>
      <w:szCs w:val="32"/>
    </w:rPr>
  </w:style>
  <w:style w:type="character" w:customStyle="1" w:styleId="Heading2Char">
    <w:name w:val="Heading 2 Char"/>
    <w:basedOn w:val="DefaultParagraphFont"/>
    <w:link w:val="Heading2"/>
    <w:uiPriority w:val="9"/>
    <w:semiHidden/>
    <w:rsid w:val="00917591"/>
    <w:rPr>
      <w:rFonts w:ascii="Bianco Serif New" w:eastAsiaTheme="majorEastAsia" w:hAnsi="Bianco Serif New" w:cstheme="majorBidi"/>
      <w:sz w:val="32"/>
      <w:szCs w:val="26"/>
    </w:rPr>
  </w:style>
  <w:style w:type="paragraph" w:styleId="Subtitle">
    <w:name w:val="Subtitle"/>
    <w:basedOn w:val="Normal"/>
    <w:next w:val="Normal"/>
    <w:link w:val="SubtitleChar"/>
    <w:uiPriority w:val="11"/>
    <w:qFormat/>
    <w:rsid w:val="00917591"/>
    <w:pPr>
      <w:numPr>
        <w:ilvl w:val="1"/>
      </w:numPr>
      <w:spacing w:after="160"/>
    </w:pPr>
    <w:rPr>
      <w:rFonts w:eastAsiaTheme="minorEastAsia"/>
      <w:i/>
      <w:spacing w:val="15"/>
    </w:rPr>
  </w:style>
  <w:style w:type="character" w:customStyle="1" w:styleId="SubtitleChar">
    <w:name w:val="Subtitle Char"/>
    <w:basedOn w:val="DefaultParagraphFont"/>
    <w:link w:val="Subtitle"/>
    <w:uiPriority w:val="11"/>
    <w:rsid w:val="00917591"/>
    <w:rPr>
      <w:rFonts w:ascii="GT America" w:eastAsiaTheme="minorEastAsia" w:hAnsi="GT America"/>
      <w:i/>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544348">
      <w:bodyDiv w:val="1"/>
      <w:marLeft w:val="0"/>
      <w:marRight w:val="0"/>
      <w:marTop w:val="0"/>
      <w:marBottom w:val="0"/>
      <w:divBdr>
        <w:top w:val="none" w:sz="0" w:space="0" w:color="auto"/>
        <w:left w:val="none" w:sz="0" w:space="0" w:color="auto"/>
        <w:bottom w:val="none" w:sz="0" w:space="0" w:color="auto"/>
        <w:right w:val="none" w:sz="0" w:space="0" w:color="auto"/>
      </w:divBdr>
    </w:div>
    <w:div w:id="143119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redbird@coeurope.org" TargetMode="External"/><Relationship Id="rId1" Type="http://schemas.openxmlformats.org/officeDocument/2006/relationships/hyperlink" Target="mailto:redbird@coeurop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alia.COEUROPE\AppData\Roaming\Microsoft\Word\STARTUP\CO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EB945E74E0664C8E5DB6E4AE465F7C" ma:contentTypeVersion="18" ma:contentTypeDescription="Create a new document." ma:contentTypeScope="" ma:versionID="9536b8387895147a53c1b3414c7eba15">
  <xsd:schema xmlns:xsd="http://www.w3.org/2001/XMLSchema" xmlns:xs="http://www.w3.org/2001/XMLSchema" xmlns:p="http://schemas.microsoft.com/office/2006/metadata/properties" xmlns:ns2="8fe78db3-f416-45ec-a427-7c92b820edfb" xmlns:ns3="9f6e0d87-4647-40dc-8332-d93c4bced800" targetNamespace="http://schemas.microsoft.com/office/2006/metadata/properties" ma:root="true" ma:fieldsID="2892630e40ae39da40254738a05ab156" ns2:_="" ns3:_="">
    <xsd:import namespace="8fe78db3-f416-45ec-a427-7c92b820edfb"/>
    <xsd:import namespace="9f6e0d87-4647-40dc-8332-d93c4bced8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78db3-f416-45ec-a427-7c92b820edf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9821b56-0386-4905-8f1a-efe100cdf9bf}" ma:internalName="TaxCatchAll" ma:showField="CatchAllData" ma:web="8fe78db3-f416-45ec-a427-7c92b820ed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6e0d87-4647-40dc-8332-d93c4bced8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6bf005-fd23-4ad4-be12-aaa74059cf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6e0d87-4647-40dc-8332-d93c4bced800">
      <Terms xmlns="http://schemas.microsoft.com/office/infopath/2007/PartnerControls"/>
    </lcf76f155ced4ddcb4097134ff3c332f>
    <TaxCatchAll xmlns="8fe78db3-f416-45ec-a427-7c92b820edfb" xsi:nil="true"/>
  </documentManagement>
</p:properties>
</file>

<file path=customXml/itemProps1.xml><?xml version="1.0" encoding="utf-8"?>
<ds:datastoreItem xmlns:ds="http://schemas.openxmlformats.org/officeDocument/2006/customXml" ds:itemID="{E0904EE0-535B-481A-8209-A3D708602147}">
  <ds:schemaRefs>
    <ds:schemaRef ds:uri="http://schemas.microsoft.com/sharepoint/v3/contenttype/forms"/>
  </ds:schemaRefs>
</ds:datastoreItem>
</file>

<file path=customXml/itemProps2.xml><?xml version="1.0" encoding="utf-8"?>
<ds:datastoreItem xmlns:ds="http://schemas.openxmlformats.org/officeDocument/2006/customXml" ds:itemID="{1785D702-B2E1-4D95-897F-D7264E87F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78db3-f416-45ec-a427-7c92b820edfb"/>
    <ds:schemaRef ds:uri="9f6e0d87-4647-40dc-8332-d93c4bced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55C82-2C89-4C59-BA25-8377405CEC9C}">
  <ds:schemaRefs>
    <ds:schemaRef ds:uri="http://schemas.microsoft.com/office/2006/metadata/properties"/>
    <ds:schemaRef ds:uri="http://schemas.microsoft.com/office/infopath/2007/PartnerControls"/>
    <ds:schemaRef ds:uri="9f6e0d87-4647-40dc-8332-d93c4bced800"/>
    <ds:schemaRef ds:uri="8fe78db3-f416-45ec-a427-7c92b820edfb"/>
  </ds:schemaRefs>
</ds:datastoreItem>
</file>

<file path=docProps/app.xml><?xml version="1.0" encoding="utf-8"?>
<Properties xmlns="http://schemas.openxmlformats.org/officeDocument/2006/extended-properties" xmlns:vt="http://schemas.openxmlformats.org/officeDocument/2006/docPropsVTypes">
  <Template>C:\Users\Coralia.COEUROPE\AppData\Roaming\Microsoft\Word\STARTUP\COE Word Template.dotx</Template>
  <TotalTime>1</TotalTime>
  <Pages>2</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SFCT</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Coralia Galtier</dc:creator>
  <cp:lastModifiedBy>Nicolas Bohnet</cp:lastModifiedBy>
  <cp:revision>3</cp:revision>
  <cp:lastPrinted>2010-09-06T10:14:00Z</cp:lastPrinted>
  <dcterms:created xsi:type="dcterms:W3CDTF">2024-10-07T12:25:00Z</dcterms:created>
  <dcterms:modified xsi:type="dcterms:W3CDTF">2024-11-04T17:38:00Z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0x01010062EB945E74E0664C8E5DB6E4AE465F7C</vt:lpwstr>
  </property>
  <property fmtid="{D5CDD505-2E9C-101B-9397-08002B2CF9AE}" pid="3" name="MediaServiceImageTags">
    <vt:lpwstr/>
  </property>
</Properties>
</file>